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关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于社保查询的有关信息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1.运城公积金网址https://www.sxycgjj.gov.cn ，登录注册可查询本人信息及政策法规，以下是微信公众号。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57450" cy="2457450"/>
            <wp:effectExtent l="0" t="0" r="0" b="0"/>
            <wp:docPr id="1" name="图片 1" descr="mmexport1537925125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15379251252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2.山西省人力资源和社会保障个人网上服务平台http://sx.msyos.com/pc/htm/index.htm登录注册可查询本人养老、医疗、生育、工伤、失业的缴纳信息以及社保卡制卡的进度。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4015C"/>
    <w:rsid w:val="0CA14650"/>
    <w:rsid w:val="1C3114C2"/>
    <w:rsid w:val="43B55498"/>
    <w:rsid w:val="4BCF471D"/>
    <w:rsid w:val="6D535020"/>
    <w:rsid w:val="7C74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2018-09-26T01:17:00Z</dcterms:created>
  <dc:creator>Administrator</dc:creator>
  <cp:lastModifiedBy>竹子</cp:lastModifiedBy>
  <dcterms:modified xsi:type="dcterms:W3CDTF">2018-09-26T02:47:58Z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