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生育保险报销流程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1.参保女职工诊断确定妊娠后，需携带以下资料到生育保险经办机构办理《生育人员备案登记表》与《生育保险住院申请单》；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需携带资料（分娩之前办理）：（1）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女职工本人身份证复印件、单位介绍信（行政事业单位不需要提供）、诊断建议书、准生证（生育服务登记表）复印件；（2）在中心医院和市妇幼院生产的教职工直接在医院办理直报手续。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2.参保女职工报销生育费用时，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需携带以下资料（分娩之后办理）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（1）返回住院生产前经生育保险经办机构出具的《生育人员备案登记表》（需单位加盖公章）与《生育保险住院申请单》；（2）女职工本人身份证、结婚证、生育服务证（生育服务登记表或准生证）、出生证、生育医疗机构结算单、费用总清单、病历等有关证件的原件及复印件；（3）生育保险待遇拨付申请单（行政事业单位提供社会保证卡复印件）。（4）生育保险经办机构要求的其他资料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3.男职工配偶享受生育保险报销另需提供女方“就业失业登记证”（需怀孕之前办理）。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4.以上生育保险报销流程均由【单位经办人员】办理。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运城市医保中心生育科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科室电话：2223728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17D51"/>
    <w:rsid w:val="09563A97"/>
    <w:rsid w:val="3FE82C4A"/>
    <w:rsid w:val="450A1438"/>
    <w:rsid w:val="50717D51"/>
    <w:rsid w:val="57074344"/>
    <w:rsid w:val="625922EE"/>
    <w:rsid w:val="66363F1A"/>
    <w:rsid w:val="699511BA"/>
    <w:rsid w:val="6D535020"/>
    <w:rsid w:val="7AE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2018-06-20T08:54:00Z</dcterms:created>
  <dc:creator>Administrator</dc:creator>
  <cp:lastModifiedBy>Administrator</cp:lastModifiedBy>
  <dcterms:modified xsi:type="dcterms:W3CDTF">2018-09-26T02:05:25Z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