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运城职业技术大学教职工试用期转正表</w:t>
      </w:r>
    </w:p>
    <w:p>
      <w:pPr>
        <w:jc w:val="both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274"/>
        <w:gridCol w:w="346"/>
        <w:gridCol w:w="405"/>
        <w:gridCol w:w="780"/>
        <w:gridCol w:w="105"/>
        <w:gridCol w:w="555"/>
        <w:gridCol w:w="165"/>
        <w:gridCol w:w="1155"/>
        <w:gridCol w:w="405"/>
        <w:gridCol w:w="555"/>
        <w:gridCol w:w="225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696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27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参加本校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试用（见习）期时间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转正时间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1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    ）个月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8" w:hRule="atLeas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</w:t>
            </w:r>
          </w:p>
        </w:tc>
        <w:tc>
          <w:tcPr>
            <w:tcW w:w="7666" w:type="dxa"/>
            <w:gridSpan w:val="1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鉴定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2881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人事处意见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人事分管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校长意见</w:t>
            </w:r>
          </w:p>
        </w:tc>
        <w:tc>
          <w:tcPr>
            <w:tcW w:w="2881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47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主持日常工作副校长审批意见</w:t>
            </w:r>
          </w:p>
        </w:tc>
        <w:tc>
          <w:tcPr>
            <w:tcW w:w="6046" w:type="dxa"/>
            <w:gridSpan w:val="1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3360" w:firstLineChars="1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签表时间：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D0C91"/>
    <w:rsid w:val="088A2AF0"/>
    <w:rsid w:val="0A9E3AC4"/>
    <w:rsid w:val="14B65066"/>
    <w:rsid w:val="163549E9"/>
    <w:rsid w:val="353F773A"/>
    <w:rsid w:val="3A7A3A67"/>
    <w:rsid w:val="43CD0C91"/>
    <w:rsid w:val="4FFE387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2018-09-25T00:49:00Z</dcterms:created>
  <dc:creator>Administrator</dc:creator>
  <cp:lastModifiedBy>Administrator</cp:lastModifiedBy>
  <cp:lastPrinted>2020-09-10T01:10:00Z</cp:lastPrinted>
  <dcterms:modified xsi:type="dcterms:W3CDTF">2020-11-18T01:26:26Z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