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570"/>
        <w:gridCol w:w="884"/>
        <w:gridCol w:w="843"/>
        <w:gridCol w:w="522"/>
        <w:gridCol w:w="750"/>
        <w:gridCol w:w="751"/>
        <w:gridCol w:w="589"/>
        <w:gridCol w:w="1004"/>
        <w:gridCol w:w="590"/>
        <w:gridCol w:w="482"/>
        <w:gridCol w:w="616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656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运城职业技术大学职工内部调动审批表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No.: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 xml:space="preserve">                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344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入校时间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本岗任职时间</w:t>
            </w: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岗位序列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□教师 □教辅 □管理 □工勤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</w:t>
            </w:r>
          </w:p>
        </w:tc>
        <w:tc>
          <w:tcPr>
            <w:tcW w:w="3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□教师 □教辅 □管理 □工勤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调整类型</w:t>
            </w:r>
          </w:p>
        </w:tc>
        <w:tc>
          <w:tcPr>
            <w:tcW w:w="7153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调动□   本人申请□   待岗分配□  其他□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8037" w:type="dxa"/>
            <w:gridSpan w:val="11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Style w:val="5"/>
                <w:lang w:val="en-US" w:eastAsia="zh-CN" w:bidi="ar"/>
              </w:rPr>
              <w:t>（必要时可附页）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7" w:type="dxa"/>
            <w:gridSpan w:val="11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调出部门意见</w:t>
            </w:r>
          </w:p>
        </w:tc>
        <w:tc>
          <w:tcPr>
            <w:tcW w:w="3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调入部门意见</w:t>
            </w:r>
          </w:p>
        </w:tc>
        <w:tc>
          <w:tcPr>
            <w:tcW w:w="3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人事处审核意见</w:t>
            </w:r>
          </w:p>
        </w:tc>
        <w:tc>
          <w:tcPr>
            <w:tcW w:w="3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主持日常工作副校长审批 意见</w:t>
            </w:r>
          </w:p>
        </w:tc>
        <w:tc>
          <w:tcPr>
            <w:tcW w:w="8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57" w:right="1800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4712"/>
    <w:rsid w:val="086B4712"/>
    <w:rsid w:val="1EA87125"/>
    <w:rsid w:val="219A37F3"/>
    <w:rsid w:val="4C6A56C4"/>
    <w:rsid w:val="65952709"/>
    <w:rsid w:val="67956B7C"/>
    <w:rsid w:val="6D535020"/>
    <w:rsid w:val="74A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2018-09-25T00:29:00Z</dcterms:created>
  <dc:creator>Administrator</dc:creator>
  <cp:lastModifiedBy>Administrator</cp:lastModifiedBy>
  <cp:lastPrinted>2020-11-13T02:13:58Z</cp:lastPrinted>
  <dcterms:modified xsi:type="dcterms:W3CDTF">2020-11-13T02:14:00Z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